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coonamble-profile"/>
    <w:p>
      <w:pPr>
        <w:pStyle w:val="Heading1"/>
      </w:pPr>
      <w:r>
        <w:t xml:space="preserve">Coonamble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9,916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3,823          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Coonamble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1,831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Coonamble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$40,111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$265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1,617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1052 - NSW Bushfires (6 March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987 - NSW Severe Weather and Flooding from 9 November 2021 onwards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48,368.35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2,550,422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2024-11-14T23:28:41Z</dcterms:created>
  <dcterms:modified xsi:type="dcterms:W3CDTF">2024-11-14T23:28:41Z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